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8FA42" w14:textId="761C3C49" w:rsidR="00B254CC" w:rsidRPr="00B254CC" w:rsidRDefault="00FF4A4B" w:rsidP="00B254CC">
      <w:pPr>
        <w:jc w:val="center"/>
        <w:rPr>
          <w:rFonts w:ascii="Arial" w:eastAsia="SimSun" w:hAnsi="Arial"/>
          <w:sz w:val="28"/>
          <w:szCs w:val="28"/>
          <w:u w:val="single"/>
          <w:lang w:eastAsia="it-IT"/>
        </w:rPr>
      </w:pPr>
      <w:r>
        <w:rPr>
          <w:rFonts w:ascii="Arial" w:eastAsia="SimSun" w:hAnsi="Arial"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19BDBB11" wp14:editId="584B41CB">
            <wp:simplePos x="0" y="0"/>
            <wp:positionH relativeFrom="column">
              <wp:posOffset>4582326</wp:posOffset>
            </wp:positionH>
            <wp:positionV relativeFrom="paragraph">
              <wp:posOffset>186746</wp:posOffset>
            </wp:positionV>
            <wp:extent cx="1598400" cy="662400"/>
            <wp:effectExtent l="0" t="0" r="1905" b="0"/>
            <wp:wrapNone/>
            <wp:docPr id="652024208" name="Immagine 2" descr="Immagine che contiene testo, Carattere, biglietto da visi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24208" name="Immagine 2" descr="Immagine che contiene testo, Carattere, biglietto da visita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7D3">
        <w:rPr>
          <w:rFonts w:ascii="Arial" w:eastAsia="SimSun" w:hAnsi="Arial"/>
          <w:noProof/>
          <w:sz w:val="28"/>
          <w:szCs w:val="28"/>
          <w:u w:val="single"/>
          <w:lang w:eastAsia="it-IT"/>
        </w:rPr>
        <w:drawing>
          <wp:inline distT="0" distB="0" distL="0" distR="0" wp14:anchorId="0F5905D9" wp14:editId="65420123">
            <wp:extent cx="6120130" cy="1023620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17_Manifesto_A4_PMIDAY2022_v3 mo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57A02" w14:textId="77777777" w:rsidR="001C2EEB" w:rsidRPr="00B254CC" w:rsidRDefault="001C2EEB" w:rsidP="00B254CC">
      <w:pPr>
        <w:jc w:val="center"/>
        <w:rPr>
          <w:rFonts w:ascii="Arial" w:eastAsia="SimSun" w:hAnsi="Arial"/>
          <w:sz w:val="28"/>
          <w:szCs w:val="28"/>
          <w:u w:val="single"/>
          <w:lang w:eastAsia="it-IT"/>
        </w:rPr>
      </w:pPr>
    </w:p>
    <w:p w14:paraId="3BB69C3B" w14:textId="77777777" w:rsidR="00F857D3" w:rsidRDefault="00F857D3" w:rsidP="00B254CC">
      <w:pPr>
        <w:jc w:val="center"/>
        <w:rPr>
          <w:rFonts w:ascii="Arial" w:eastAsia="SimSun" w:hAnsi="Arial"/>
          <w:sz w:val="28"/>
          <w:szCs w:val="28"/>
          <w:lang w:eastAsia="it-IT"/>
        </w:rPr>
      </w:pPr>
      <w:r w:rsidRPr="00F857D3">
        <w:rPr>
          <w:rFonts w:ascii="Arial" w:eastAsia="SimSun" w:hAnsi="Arial"/>
          <w:sz w:val="20"/>
          <w:szCs w:val="20"/>
          <w:lang w:eastAsia="it-IT"/>
        </w:rPr>
        <w:t>In collaborazione con</w:t>
      </w:r>
      <w:r>
        <w:rPr>
          <w:rFonts w:ascii="Arial" w:eastAsia="SimSun" w:hAnsi="Arial"/>
          <w:sz w:val="28"/>
          <w:szCs w:val="28"/>
          <w:lang w:eastAsia="it-IT"/>
        </w:rPr>
        <w:t xml:space="preserve">    </w:t>
      </w:r>
      <w:r>
        <w:rPr>
          <w:rFonts w:ascii="Arial" w:eastAsia="SimSun" w:hAnsi="Arial"/>
          <w:noProof/>
          <w:sz w:val="28"/>
          <w:szCs w:val="28"/>
          <w:lang w:eastAsia="it-IT"/>
        </w:rPr>
        <w:drawing>
          <wp:inline distT="0" distB="0" distL="0" distR="0" wp14:anchorId="30329B78" wp14:editId="208318D2">
            <wp:extent cx="1653540" cy="335238"/>
            <wp:effectExtent l="0" t="0" r="381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agri nazionale_logo_def_pantone_n._356_e_123_37UP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33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466DD" w14:textId="77777777" w:rsidR="00F857D3" w:rsidRDefault="00F857D3" w:rsidP="00B254CC">
      <w:pPr>
        <w:jc w:val="center"/>
        <w:rPr>
          <w:rFonts w:ascii="Arial" w:eastAsia="SimSun" w:hAnsi="Arial"/>
          <w:sz w:val="28"/>
          <w:szCs w:val="28"/>
          <w:lang w:eastAsia="it-IT"/>
        </w:rPr>
      </w:pPr>
    </w:p>
    <w:p w14:paraId="66515F27" w14:textId="77777777" w:rsidR="00C1693E" w:rsidRPr="00C1693E" w:rsidRDefault="00C1693E" w:rsidP="00C1693E">
      <w:pPr>
        <w:jc w:val="center"/>
        <w:rPr>
          <w:rFonts w:ascii="Arial" w:eastAsia="SimSun" w:hAnsi="Arial"/>
          <w:sz w:val="16"/>
          <w:szCs w:val="16"/>
          <w:lang w:eastAsia="it-IT"/>
        </w:rPr>
      </w:pPr>
    </w:p>
    <w:p w14:paraId="3AE5B22A" w14:textId="77777777" w:rsidR="00C1693E" w:rsidRDefault="00C1693E" w:rsidP="00C1693E">
      <w:pPr>
        <w:jc w:val="center"/>
        <w:rPr>
          <w:rFonts w:ascii="Arial" w:eastAsia="SimSun" w:hAnsi="Arial"/>
          <w:sz w:val="28"/>
          <w:szCs w:val="28"/>
          <w:lang w:eastAsia="it-IT"/>
        </w:rPr>
      </w:pPr>
    </w:p>
    <w:p w14:paraId="3AF9837C" w14:textId="0E517710" w:rsidR="00C1693E" w:rsidRPr="003819E9" w:rsidRDefault="00C1693E" w:rsidP="00C1693E">
      <w:pPr>
        <w:jc w:val="center"/>
        <w:rPr>
          <w:rFonts w:ascii="Arial" w:eastAsia="SimSun" w:hAnsi="Arial"/>
          <w:sz w:val="28"/>
          <w:szCs w:val="28"/>
          <w:lang w:eastAsia="it-IT"/>
        </w:rPr>
      </w:pPr>
      <w:r w:rsidRPr="003819E9">
        <w:rPr>
          <w:rFonts w:ascii="Arial" w:eastAsia="SimSun" w:hAnsi="Arial"/>
          <w:sz w:val="28"/>
          <w:szCs w:val="28"/>
          <w:lang w:eastAsia="it-IT"/>
        </w:rPr>
        <w:t>COMUNICATO STAMPA</w:t>
      </w:r>
    </w:p>
    <w:p w14:paraId="0CE2874C" w14:textId="77777777" w:rsidR="00D70F93" w:rsidRDefault="00D70F93" w:rsidP="001F4B66">
      <w:pPr>
        <w:rPr>
          <w:rFonts w:ascii="Times New Roman" w:hAnsi="Times New Roman"/>
          <w:b/>
          <w:sz w:val="32"/>
          <w:szCs w:val="32"/>
        </w:rPr>
      </w:pPr>
    </w:p>
    <w:p w14:paraId="696D162B" w14:textId="77777777" w:rsidR="00D70F93" w:rsidRDefault="00D70F93" w:rsidP="00D70F93">
      <w:pPr>
        <w:jc w:val="center"/>
        <w:rPr>
          <w:rFonts w:ascii="Times New Roman" w:hAnsi="Times New Roman"/>
          <w:b/>
          <w:sz w:val="32"/>
          <w:szCs w:val="32"/>
        </w:rPr>
      </w:pPr>
      <w:r w:rsidRPr="006C68C9">
        <w:rPr>
          <w:rFonts w:ascii="Times New Roman" w:hAnsi="Times New Roman"/>
          <w:b/>
          <w:sz w:val="32"/>
          <w:szCs w:val="32"/>
        </w:rPr>
        <w:t xml:space="preserve">Piccola Industria di Confindustria Alessandria </w:t>
      </w:r>
    </w:p>
    <w:p w14:paraId="18F86C3B" w14:textId="77777777" w:rsidR="00D70F93" w:rsidRPr="006C68C9" w:rsidRDefault="00D70F93" w:rsidP="00D70F93">
      <w:pPr>
        <w:jc w:val="center"/>
        <w:rPr>
          <w:rFonts w:ascii="Times New Roman" w:hAnsi="Times New Roman"/>
          <w:b/>
          <w:sz w:val="32"/>
          <w:szCs w:val="32"/>
        </w:rPr>
      </w:pPr>
      <w:r w:rsidRPr="006C68C9">
        <w:rPr>
          <w:rFonts w:ascii="Times New Roman" w:hAnsi="Times New Roman"/>
          <w:b/>
          <w:sz w:val="32"/>
          <w:szCs w:val="32"/>
        </w:rPr>
        <w:t>e Confagricoltura Alessandria</w:t>
      </w:r>
    </w:p>
    <w:p w14:paraId="0D5CC989" w14:textId="77777777" w:rsidR="00D70F93" w:rsidRDefault="00D70F93" w:rsidP="00D70F9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BAC45CA" w14:textId="77777777" w:rsidR="00D70F93" w:rsidRPr="00FF4D19" w:rsidRDefault="00D70F93" w:rsidP="00D70F93">
      <w:pPr>
        <w:jc w:val="center"/>
        <w:rPr>
          <w:rFonts w:ascii="Times New Roman" w:hAnsi="Times New Roman"/>
          <w:b/>
          <w:sz w:val="36"/>
          <w:szCs w:val="36"/>
        </w:rPr>
      </w:pPr>
      <w:r w:rsidRPr="00FF4D19">
        <w:rPr>
          <w:rFonts w:ascii="Times New Roman" w:hAnsi="Times New Roman"/>
          <w:b/>
          <w:sz w:val="36"/>
          <w:szCs w:val="36"/>
        </w:rPr>
        <w:t>“</w:t>
      </w:r>
      <w:proofErr w:type="spellStart"/>
      <w:r w:rsidRPr="00FF4D19">
        <w:rPr>
          <w:rFonts w:ascii="Times New Roman" w:hAnsi="Times New Roman"/>
          <w:b/>
          <w:sz w:val="36"/>
          <w:szCs w:val="36"/>
        </w:rPr>
        <w:t>Pmi</w:t>
      </w:r>
      <w:proofErr w:type="spellEnd"/>
      <w:r w:rsidRPr="00FF4D1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F4D19">
        <w:rPr>
          <w:rFonts w:ascii="Times New Roman" w:hAnsi="Times New Roman"/>
          <w:b/>
          <w:sz w:val="36"/>
          <w:szCs w:val="36"/>
        </w:rPr>
        <w:t>Day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” </w:t>
      </w:r>
      <w:r w:rsidRPr="00FF4D19">
        <w:rPr>
          <w:rFonts w:ascii="Times New Roman" w:hAnsi="Times New Roman"/>
          <w:b/>
          <w:sz w:val="36"/>
          <w:szCs w:val="36"/>
        </w:rPr>
        <w:t>- “Industriamoci”</w:t>
      </w:r>
    </w:p>
    <w:p w14:paraId="5AFE38FD" w14:textId="77777777" w:rsidR="00D70F93" w:rsidRPr="00FF4D19" w:rsidRDefault="00D70F93" w:rsidP="00D70F93">
      <w:pPr>
        <w:jc w:val="center"/>
        <w:rPr>
          <w:rFonts w:ascii="Times New Roman" w:hAnsi="Times New Roman"/>
          <w:b/>
          <w:sz w:val="36"/>
          <w:szCs w:val="36"/>
        </w:rPr>
      </w:pPr>
      <w:r w:rsidRPr="00FF4D19">
        <w:rPr>
          <w:rFonts w:ascii="Times New Roman" w:hAnsi="Times New Roman"/>
          <w:b/>
          <w:sz w:val="36"/>
          <w:szCs w:val="36"/>
        </w:rPr>
        <w:t xml:space="preserve">porte aperte nelle </w:t>
      </w:r>
      <w:r>
        <w:rPr>
          <w:rFonts w:ascii="Times New Roman" w:hAnsi="Times New Roman"/>
          <w:b/>
          <w:sz w:val="36"/>
          <w:szCs w:val="36"/>
        </w:rPr>
        <w:t>imprese</w:t>
      </w:r>
      <w:r w:rsidRPr="00FF4D19">
        <w:rPr>
          <w:rFonts w:ascii="Times New Roman" w:hAnsi="Times New Roman"/>
          <w:b/>
          <w:sz w:val="36"/>
          <w:szCs w:val="36"/>
        </w:rPr>
        <w:t xml:space="preserve"> agli studenti</w:t>
      </w:r>
    </w:p>
    <w:p w14:paraId="65DD1D3F" w14:textId="77777777" w:rsidR="00D70F93" w:rsidRDefault="00D70F93" w:rsidP="00D70F9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B7E3D5" w14:textId="77777777" w:rsidR="00D70F93" w:rsidRDefault="00D70F93" w:rsidP="00D70F9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5240C0" w14:textId="77777777" w:rsidR="00453C92" w:rsidRDefault="00453C92" w:rsidP="007E37F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630A7B" w14:textId="250D24EE" w:rsidR="00D70F93" w:rsidRPr="00141C9D" w:rsidRDefault="00141C9D" w:rsidP="007E37F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Sono i giovani la chiave del futuro, la risorsa per crescita economica e sociale del territorio. Lo ha ribadito il </w:t>
      </w:r>
      <w:proofErr w:type="spellStart"/>
      <w:r w:rsidR="00D70F93" w:rsidRPr="00514410">
        <w:rPr>
          <w:rFonts w:ascii="Times New Roman" w:hAnsi="Times New Roman"/>
          <w:b/>
          <w:bCs/>
          <w:sz w:val="24"/>
          <w:szCs w:val="24"/>
        </w:rPr>
        <w:t>Pmi</w:t>
      </w:r>
      <w:proofErr w:type="spellEnd"/>
      <w:r w:rsidR="00D70F93" w:rsidRPr="00514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70F93" w:rsidRPr="00514410">
        <w:rPr>
          <w:rFonts w:ascii="Times New Roman" w:hAnsi="Times New Roman"/>
          <w:b/>
          <w:bCs/>
          <w:sz w:val="24"/>
          <w:szCs w:val="24"/>
        </w:rPr>
        <w:t>Day</w:t>
      </w:r>
      <w:proofErr w:type="spellEnd"/>
      <w:r w:rsidR="00D70F93" w:rsidRPr="00514410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D70F93">
        <w:rPr>
          <w:rFonts w:ascii="Times New Roman" w:hAnsi="Times New Roman"/>
          <w:sz w:val="24"/>
          <w:szCs w:val="24"/>
        </w:rPr>
        <w:t xml:space="preserve"> </w:t>
      </w:r>
      <w:r w:rsidR="00D70F93">
        <w:rPr>
          <w:rFonts w:ascii="Times New Roman" w:hAnsi="Times New Roman"/>
          <w:color w:val="000000"/>
          <w:sz w:val="24"/>
          <w:szCs w:val="24"/>
        </w:rPr>
        <w:t xml:space="preserve">organizzato dalla </w:t>
      </w:r>
      <w:r w:rsidR="00D70F93" w:rsidRPr="003E0649">
        <w:rPr>
          <w:rFonts w:ascii="Times New Roman" w:hAnsi="Times New Roman"/>
          <w:b/>
          <w:bCs/>
          <w:color w:val="000000"/>
          <w:sz w:val="24"/>
          <w:szCs w:val="24"/>
        </w:rPr>
        <w:t>Piccola Industria di Confindustria Alessandria</w:t>
      </w:r>
      <w:r w:rsidR="00D70F93">
        <w:rPr>
          <w:rFonts w:ascii="Times New Roman" w:hAnsi="Times New Roman"/>
          <w:color w:val="000000"/>
          <w:sz w:val="24"/>
          <w:szCs w:val="24"/>
        </w:rPr>
        <w:t xml:space="preserve"> in partnership con </w:t>
      </w:r>
      <w:r w:rsidR="00D70F93" w:rsidRPr="003E0649">
        <w:rPr>
          <w:rFonts w:ascii="Times New Roman" w:hAnsi="Times New Roman"/>
          <w:b/>
          <w:bCs/>
          <w:color w:val="000000"/>
          <w:sz w:val="24"/>
          <w:szCs w:val="24"/>
        </w:rPr>
        <w:t>Confagricoltura Alessandria</w:t>
      </w:r>
      <w:r w:rsidR="00D70F93">
        <w:rPr>
          <w:rFonts w:ascii="Times New Roman" w:hAnsi="Times New Roman"/>
          <w:color w:val="000000"/>
          <w:sz w:val="24"/>
          <w:szCs w:val="24"/>
        </w:rPr>
        <w:t xml:space="preserve"> che </w:t>
      </w:r>
      <w:r w:rsidR="00D71CA4">
        <w:rPr>
          <w:rFonts w:ascii="Times New Roman" w:hAnsi="Times New Roman"/>
          <w:color w:val="000000"/>
          <w:sz w:val="24"/>
          <w:szCs w:val="24"/>
        </w:rPr>
        <w:t xml:space="preserve">anche </w:t>
      </w:r>
      <w:r w:rsidR="00EC5D68">
        <w:rPr>
          <w:rFonts w:ascii="Times New Roman" w:hAnsi="Times New Roman"/>
          <w:color w:val="000000"/>
          <w:sz w:val="24"/>
          <w:szCs w:val="24"/>
        </w:rPr>
        <w:t xml:space="preserve">quest’anno </w:t>
      </w:r>
      <w:r w:rsidR="00D70F93">
        <w:rPr>
          <w:rFonts w:ascii="Times New Roman" w:hAnsi="Times New Roman"/>
          <w:color w:val="000000"/>
          <w:sz w:val="24"/>
          <w:szCs w:val="24"/>
        </w:rPr>
        <w:t xml:space="preserve">ha registrato una </w:t>
      </w:r>
      <w:r w:rsidR="00EC5D68">
        <w:rPr>
          <w:rFonts w:ascii="Times New Roman" w:hAnsi="Times New Roman"/>
          <w:color w:val="000000"/>
          <w:sz w:val="24"/>
          <w:szCs w:val="24"/>
        </w:rPr>
        <w:t>rilevante</w:t>
      </w:r>
      <w:r w:rsidR="00D70F93">
        <w:rPr>
          <w:rFonts w:ascii="Times New Roman" w:hAnsi="Times New Roman"/>
          <w:color w:val="000000"/>
          <w:sz w:val="24"/>
          <w:szCs w:val="24"/>
        </w:rPr>
        <w:t xml:space="preserve"> partecipazione</w:t>
      </w:r>
      <w:r w:rsidR="00D71CA4">
        <w:rPr>
          <w:rFonts w:ascii="Times New Roman" w:hAnsi="Times New Roman"/>
          <w:color w:val="000000"/>
          <w:sz w:val="24"/>
          <w:szCs w:val="24"/>
        </w:rPr>
        <w:t xml:space="preserve"> con adesioni in crescita</w:t>
      </w:r>
      <w:r w:rsidR="00D70F9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71CA4">
        <w:rPr>
          <w:rFonts w:ascii="Times New Roman" w:hAnsi="Times New Roman"/>
          <w:color w:val="000000"/>
          <w:sz w:val="24"/>
          <w:szCs w:val="24"/>
        </w:rPr>
        <w:t xml:space="preserve">220 </w:t>
      </w:r>
      <w:r w:rsidR="00D70F93">
        <w:rPr>
          <w:rFonts w:ascii="Times New Roman" w:hAnsi="Times New Roman"/>
          <w:color w:val="000000"/>
          <w:sz w:val="24"/>
          <w:szCs w:val="24"/>
        </w:rPr>
        <w:t>persone coinvolte di cui 1</w:t>
      </w:r>
      <w:r w:rsidR="00D71CA4">
        <w:rPr>
          <w:rFonts w:ascii="Times New Roman" w:hAnsi="Times New Roman"/>
          <w:color w:val="000000"/>
          <w:sz w:val="24"/>
          <w:szCs w:val="24"/>
        </w:rPr>
        <w:t>70</w:t>
      </w:r>
      <w:r w:rsidR="00D70F93">
        <w:rPr>
          <w:rFonts w:ascii="Times New Roman" w:hAnsi="Times New Roman"/>
          <w:color w:val="000000"/>
          <w:sz w:val="24"/>
          <w:szCs w:val="24"/>
        </w:rPr>
        <w:t xml:space="preserve"> provenienti dalle scuole.</w:t>
      </w:r>
    </w:p>
    <w:p w14:paraId="1C95E9B3" w14:textId="77777777" w:rsidR="00D70F93" w:rsidRDefault="00D70F93" w:rsidP="007E37F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ADDAC5" w14:textId="638EFBF1" w:rsidR="001F4B66" w:rsidRDefault="00D70F93" w:rsidP="007E37F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Porte aperte agli studenti per il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Industriamoci” nelle aziende </w:t>
      </w:r>
      <w:r w:rsidR="00141C9D"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B997314" w14:textId="77777777" w:rsidR="001F4B66" w:rsidRDefault="001F4B66" w:rsidP="007E37F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379A5" w14:textId="77777777" w:rsidR="00E612DA" w:rsidRDefault="00E612DA" w:rsidP="008878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A21149" w14:textId="49CF506D" w:rsidR="00D70F93" w:rsidRPr="008878A7" w:rsidRDefault="001F4B66" w:rsidP="00E612DA">
      <w:pPr>
        <w:jc w:val="both"/>
        <w:rPr>
          <w:rFonts w:ascii="Times New Roman" w:hAnsi="Times New Roman"/>
          <w:sz w:val="24"/>
          <w:szCs w:val="24"/>
        </w:rPr>
      </w:pPr>
      <w:r w:rsidRPr="007E37F9">
        <w:rPr>
          <w:rFonts w:ascii="Times New Roman" w:hAnsi="Times New Roman"/>
          <w:color w:val="000000" w:themeColor="text1"/>
          <w:sz w:val="24"/>
          <w:szCs w:val="24"/>
        </w:rPr>
        <w:t>A Pozzolo Formigaro</w:t>
      </w:r>
      <w:r w:rsidR="00D70F93"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 ha ospitato </w:t>
      </w:r>
      <w:r w:rsidR="007E3850">
        <w:rPr>
          <w:rFonts w:ascii="Times New Roman" w:hAnsi="Times New Roman"/>
          <w:color w:val="000000" w:themeColor="text1"/>
          <w:sz w:val="24"/>
          <w:szCs w:val="24"/>
        </w:rPr>
        <w:t xml:space="preserve">le </w:t>
      </w:r>
      <w:r w:rsidR="00DC1C92">
        <w:rPr>
          <w:rFonts w:ascii="Times New Roman" w:hAnsi="Times New Roman"/>
          <w:color w:val="000000" w:themeColor="text1"/>
          <w:sz w:val="24"/>
          <w:szCs w:val="24"/>
        </w:rPr>
        <w:t>visite</w:t>
      </w:r>
      <w:r w:rsidR="00D70F93"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 la </w:t>
      </w:r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Tomato Farm</w:t>
      </w:r>
      <w:r w:rsidR="00D70F93"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E3850">
        <w:rPr>
          <w:rFonts w:ascii="Times New Roman" w:hAnsi="Times New Roman"/>
          <w:color w:val="000000" w:themeColor="text1"/>
          <w:sz w:val="24"/>
          <w:szCs w:val="24"/>
        </w:rPr>
        <w:t xml:space="preserve">importante </w:t>
      </w:r>
      <w:r w:rsidR="00D70F93"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impresa nella filiera agroindustriale, </w:t>
      </w:r>
      <w:r w:rsidR="007E37F9">
        <w:rPr>
          <w:rFonts w:ascii="Times New Roman" w:hAnsi="Times New Roman"/>
          <w:color w:val="000000" w:themeColor="text1"/>
          <w:sz w:val="24"/>
          <w:szCs w:val="24"/>
        </w:rPr>
        <w:t>attiva nella</w:t>
      </w:r>
      <w:r w:rsidR="00BE5DF9">
        <w:rPr>
          <w:rFonts w:ascii="Times New Roman" w:hAnsi="Times New Roman"/>
          <w:color w:val="000000" w:themeColor="text1"/>
          <w:sz w:val="24"/>
          <w:szCs w:val="24"/>
        </w:rPr>
        <w:t xml:space="preserve"> lavorazione e</w:t>
      </w:r>
      <w:r w:rsidR="007E37F9">
        <w:rPr>
          <w:rFonts w:ascii="Times New Roman" w:hAnsi="Times New Roman"/>
          <w:color w:val="000000" w:themeColor="text1"/>
          <w:sz w:val="24"/>
          <w:szCs w:val="24"/>
        </w:rPr>
        <w:t xml:space="preserve"> trasformazione </w:t>
      </w:r>
      <w:r w:rsidR="00BE5DF9">
        <w:rPr>
          <w:rFonts w:ascii="Times New Roman" w:hAnsi="Times New Roman"/>
          <w:color w:val="000000" w:themeColor="text1"/>
          <w:sz w:val="24"/>
          <w:szCs w:val="24"/>
        </w:rPr>
        <w:t>del pomodoro per la produzione di semi-lavorati destinati al canale industriale</w:t>
      </w:r>
      <w:r w:rsidR="007E3850">
        <w:rPr>
          <w:rFonts w:ascii="Times New Roman" w:hAnsi="Times New Roman"/>
          <w:color w:val="000000" w:themeColor="text1"/>
          <w:sz w:val="24"/>
          <w:szCs w:val="24"/>
        </w:rPr>
        <w:t xml:space="preserve"> nazionale ed estero. </w:t>
      </w:r>
      <w:r w:rsidR="00BE5DF9">
        <w:rPr>
          <w:rFonts w:ascii="Times New Roman" w:hAnsi="Times New Roman"/>
          <w:color w:val="000000" w:themeColor="text1"/>
          <w:sz w:val="24"/>
          <w:szCs w:val="24"/>
        </w:rPr>
        <w:t xml:space="preserve">Trasforma </w:t>
      </w:r>
      <w:r w:rsidR="009918FF">
        <w:rPr>
          <w:rFonts w:ascii="Times New Roman" w:hAnsi="Times New Roman"/>
          <w:color w:val="000000" w:themeColor="text1"/>
          <w:sz w:val="24"/>
          <w:szCs w:val="24"/>
        </w:rPr>
        <w:t>circa</w:t>
      </w:r>
      <w:r w:rsidR="00BE5DF9">
        <w:rPr>
          <w:rFonts w:ascii="Times New Roman" w:hAnsi="Times New Roman"/>
          <w:color w:val="000000" w:themeColor="text1"/>
          <w:sz w:val="24"/>
          <w:szCs w:val="24"/>
        </w:rPr>
        <w:t xml:space="preserve"> 100mila tonnellate/anno di pomodoro fresco</w:t>
      </w:r>
      <w:r w:rsidR="007E38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E5DF9">
        <w:rPr>
          <w:rFonts w:ascii="Times New Roman" w:hAnsi="Times New Roman"/>
          <w:color w:val="000000" w:themeColor="text1"/>
          <w:sz w:val="24"/>
          <w:szCs w:val="24"/>
        </w:rPr>
        <w:t xml:space="preserve"> al 100% italiano e coltivato </w:t>
      </w:r>
      <w:r w:rsidR="009918FF">
        <w:rPr>
          <w:rFonts w:ascii="Times New Roman" w:hAnsi="Times New Roman"/>
          <w:color w:val="000000" w:themeColor="text1"/>
          <w:sz w:val="24"/>
          <w:szCs w:val="24"/>
        </w:rPr>
        <w:t xml:space="preserve">anche </w:t>
      </w:r>
      <w:r w:rsidR="00BE5DF9">
        <w:rPr>
          <w:rFonts w:ascii="Times New Roman" w:hAnsi="Times New Roman"/>
          <w:color w:val="000000" w:themeColor="text1"/>
          <w:sz w:val="24"/>
          <w:szCs w:val="24"/>
        </w:rPr>
        <w:t xml:space="preserve">in aziende agricole </w:t>
      </w:r>
      <w:r w:rsidR="009918FF">
        <w:rPr>
          <w:rFonts w:ascii="Times New Roman" w:hAnsi="Times New Roman"/>
          <w:color w:val="000000" w:themeColor="text1"/>
          <w:sz w:val="24"/>
          <w:szCs w:val="24"/>
        </w:rPr>
        <w:t>del territorio</w:t>
      </w:r>
      <w:r w:rsidR="00BE5DF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E3850">
        <w:rPr>
          <w:rFonts w:ascii="Times New Roman" w:hAnsi="Times New Roman"/>
          <w:color w:val="000000" w:themeColor="text1"/>
          <w:sz w:val="24"/>
          <w:szCs w:val="24"/>
        </w:rPr>
        <w:t xml:space="preserve"> Tomato Farm </w:t>
      </w:r>
      <w:r w:rsidR="007E3850" w:rsidRPr="007E37F9">
        <w:rPr>
          <w:rFonts w:ascii="Times New Roman" w:hAnsi="Times New Roman"/>
          <w:color w:val="000000" w:themeColor="text1"/>
          <w:sz w:val="24"/>
          <w:szCs w:val="24"/>
        </w:rPr>
        <w:t>è stata visitata il 16 novembre in sinergia con Confagricoltura Alessandria</w:t>
      </w:r>
      <w:r w:rsidR="00EC5D6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3850">
        <w:rPr>
          <w:rFonts w:ascii="Times New Roman" w:hAnsi="Times New Roman"/>
          <w:color w:val="000000" w:themeColor="text1"/>
          <w:sz w:val="24"/>
          <w:szCs w:val="24"/>
        </w:rPr>
        <w:t xml:space="preserve"> ed </w:t>
      </w:r>
      <w:r w:rsidR="00D70F93"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ha accolto </w:t>
      </w:r>
      <w:r w:rsidR="008878A7">
        <w:rPr>
          <w:rFonts w:ascii="Times New Roman" w:hAnsi="Times New Roman"/>
          <w:color w:val="000000" w:themeColor="text1"/>
          <w:sz w:val="24"/>
          <w:szCs w:val="24"/>
        </w:rPr>
        <w:t xml:space="preserve">studenti </w:t>
      </w:r>
      <w:r w:rsidR="00EC5D68">
        <w:rPr>
          <w:rFonts w:ascii="Times New Roman" w:hAnsi="Times New Roman"/>
          <w:color w:val="000000" w:themeColor="text1"/>
          <w:sz w:val="24"/>
          <w:szCs w:val="24"/>
        </w:rPr>
        <w:t xml:space="preserve">e docenti </w:t>
      </w:r>
      <w:r w:rsidR="008878A7"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dell’Istituto </w:t>
      </w:r>
      <w:r w:rsidR="008878A7"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  <w:proofErr w:type="spellStart"/>
      <w:r w:rsidR="008878A7"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Ciampini</w:t>
      </w:r>
      <w:proofErr w:type="spellEnd"/>
      <w:r w:rsidR="008878A7"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  <w:r w:rsidR="008878A7"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 di Novi Ligure</w:t>
      </w:r>
      <w:r w:rsidR="008878A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612DA">
        <w:rPr>
          <w:rFonts w:ascii="Times New Roman" w:hAnsi="Times New Roman"/>
          <w:color w:val="000000" w:themeColor="text1"/>
          <w:sz w:val="24"/>
          <w:szCs w:val="24"/>
        </w:rPr>
        <w:t>del</w:t>
      </w:r>
      <w:r w:rsidR="00D70F93"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le classi 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78A7">
        <w:rPr>
          <w:rFonts w:ascii="Times New Roman" w:hAnsi="Times New Roman"/>
          <w:sz w:val="24"/>
          <w:szCs w:val="24"/>
        </w:rPr>
        <w:t>5i - 5J - 4i corso meccatronica ed automazione, 5L corso elettronica ed elettrotecnica, 5R corso agraria agroalimentare ed agroindustria - produzioni e trasformazioni</w:t>
      </w:r>
      <w:bookmarkStart w:id="0" w:name="_Hlk150954599"/>
      <w:r w:rsidR="008878A7">
        <w:rPr>
          <w:rFonts w:ascii="Times New Roman" w:hAnsi="Times New Roman"/>
          <w:sz w:val="24"/>
          <w:szCs w:val="24"/>
        </w:rPr>
        <w:t>.</w:t>
      </w:r>
    </w:p>
    <w:bookmarkEnd w:id="0"/>
    <w:p w14:paraId="67F47953" w14:textId="77777777" w:rsidR="004F34D0" w:rsidRDefault="004F34D0" w:rsidP="004F34D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BB4FE2" w14:textId="28DF5878" w:rsidR="004F34D0" w:rsidRPr="007E37F9" w:rsidRDefault="004F34D0" w:rsidP="004F34D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7F9">
        <w:rPr>
          <w:rFonts w:ascii="Times New Roman" w:hAnsi="Times New Roman"/>
          <w:color w:val="000000" w:themeColor="text1"/>
          <w:sz w:val="24"/>
          <w:szCs w:val="24"/>
        </w:rPr>
        <w:t>A Tortona le visite si sono svolte il 17 novembre presso la</w:t>
      </w:r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Fia</w:t>
      </w:r>
      <w:proofErr w:type="spellEnd"/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-Trac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impresa di grande tradizione, </w:t>
      </w:r>
      <w:r w:rsidRPr="007E37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specializzata nel settore delle attrezzature per la logistica, sollevamento e movimentazione merci, in particolare carrelli elevatori, piattaforme aeree, sollevatori telescopici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L’azienda</w:t>
      </w:r>
      <w:r w:rsidRPr="007E37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è </w:t>
      </w:r>
      <w:r w:rsidRPr="007E37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dotata di officine interne e mobili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ed ha una spiccata vocazione internazionale. </w:t>
      </w:r>
      <w:proofErr w:type="spellStart"/>
      <w:r w:rsidRPr="007E37F9">
        <w:rPr>
          <w:rFonts w:ascii="Times New Roman" w:hAnsi="Times New Roman"/>
          <w:color w:val="000000" w:themeColor="text1"/>
          <w:sz w:val="24"/>
          <w:szCs w:val="24"/>
        </w:rPr>
        <w:t>Fia</w:t>
      </w:r>
      <w:proofErr w:type="spellEnd"/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-Trac ha </w:t>
      </w:r>
      <w:r>
        <w:rPr>
          <w:rFonts w:ascii="Times New Roman" w:hAnsi="Times New Roman"/>
          <w:color w:val="000000" w:themeColor="text1"/>
          <w:sz w:val="24"/>
          <w:szCs w:val="24"/>
        </w:rPr>
        <w:t>accolto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 le visite degli istituti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superiori 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di Tortona: studenti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docenti 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delle classi </w:t>
      </w:r>
      <w:r>
        <w:rPr>
          <w:rStyle w:val="s1"/>
          <w:rFonts w:ascii="Times New Roman" w:hAnsi="Times New Roman"/>
          <w:sz w:val="24"/>
          <w:szCs w:val="24"/>
        </w:rPr>
        <w:t>III e IV V meccanica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del </w:t>
      </w:r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“Marconi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>”, e dell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 class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bookmarkStart w:id="1" w:name="_GoBack"/>
      <w:bookmarkEnd w:id="1"/>
      <w:r>
        <w:rPr>
          <w:rStyle w:val="s1"/>
          <w:rFonts w:ascii="Times New Roman" w:hAnsi="Times New Roman"/>
          <w:sz w:val="24"/>
          <w:szCs w:val="24"/>
        </w:rPr>
        <w:t>V Liceo Scientifico a indirizzo sportivo 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del </w:t>
      </w:r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  <w:proofErr w:type="spellStart"/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Santachiara</w:t>
      </w:r>
      <w:proofErr w:type="spellEnd"/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  <w:r w:rsidRPr="007E385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 occasione del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Pmi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l’azienda ha ospitato anche la visita delle autorità cittadine.</w:t>
      </w:r>
    </w:p>
    <w:p w14:paraId="747E0DFC" w14:textId="77777777" w:rsidR="00D70F93" w:rsidRPr="007E37F9" w:rsidRDefault="00D70F93" w:rsidP="00E612D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EB6F0A" w14:textId="5802F83D" w:rsidR="00D70F93" w:rsidRPr="007E37F9" w:rsidRDefault="00D70F93" w:rsidP="00D70F9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7F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Hanno partecipato al </w:t>
      </w:r>
      <w:proofErr w:type="spellStart"/>
      <w:r w:rsidRPr="007E37F9">
        <w:rPr>
          <w:rFonts w:ascii="Times New Roman" w:hAnsi="Times New Roman"/>
          <w:color w:val="000000" w:themeColor="text1"/>
          <w:sz w:val="24"/>
          <w:szCs w:val="24"/>
        </w:rPr>
        <w:t>Pmi</w:t>
      </w:r>
      <w:proofErr w:type="spellEnd"/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37F9">
        <w:rPr>
          <w:rFonts w:ascii="Times New Roman" w:hAnsi="Times New Roman"/>
          <w:color w:val="000000" w:themeColor="text1"/>
          <w:sz w:val="24"/>
          <w:szCs w:val="24"/>
        </w:rPr>
        <w:t>Day</w:t>
      </w:r>
      <w:proofErr w:type="spellEnd"/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, per Confindustria Alessandria </w:t>
      </w:r>
      <w:r w:rsidR="001F4B66"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Tiziano Maino</w:t>
      </w:r>
      <w:r w:rsidR="001F4B66" w:rsidRPr="007E37F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 Presidente della Piccola Industria, </w:t>
      </w:r>
      <w:r w:rsidR="001F4B66"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Tiziana Prato</w:t>
      </w:r>
      <w:r w:rsidR="001F4B66" w:rsidRPr="007E37F9">
        <w:rPr>
          <w:rFonts w:ascii="Times New Roman" w:hAnsi="Times New Roman"/>
          <w:color w:val="000000" w:themeColor="text1"/>
          <w:sz w:val="24"/>
          <w:szCs w:val="24"/>
        </w:rPr>
        <w:t>, Referente Piccola Industria</w:t>
      </w:r>
      <w:r w:rsidR="0095560D">
        <w:rPr>
          <w:rFonts w:ascii="Times New Roman" w:hAnsi="Times New Roman"/>
          <w:color w:val="000000" w:themeColor="text1"/>
          <w:sz w:val="24"/>
          <w:szCs w:val="24"/>
        </w:rPr>
        <w:t xml:space="preserve"> per il </w:t>
      </w:r>
      <w:proofErr w:type="spellStart"/>
      <w:r w:rsidR="0095560D">
        <w:rPr>
          <w:rFonts w:ascii="Times New Roman" w:hAnsi="Times New Roman"/>
          <w:color w:val="000000" w:themeColor="text1"/>
          <w:sz w:val="24"/>
          <w:szCs w:val="24"/>
        </w:rPr>
        <w:t>Pmi</w:t>
      </w:r>
      <w:proofErr w:type="spellEnd"/>
      <w:r w:rsidR="009556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5560D">
        <w:rPr>
          <w:rFonts w:ascii="Times New Roman" w:hAnsi="Times New Roman"/>
          <w:color w:val="000000" w:themeColor="text1"/>
          <w:sz w:val="24"/>
          <w:szCs w:val="24"/>
        </w:rPr>
        <w:t>Day</w:t>
      </w:r>
      <w:proofErr w:type="spellEnd"/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, e il Direttore </w:t>
      </w:r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Renzo Gatti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, e per Confagricoltura Alessandria il Presidente provinciale </w:t>
      </w:r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Paola Maria Sacco 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 xml:space="preserve">e il Direttore provinciale </w:t>
      </w:r>
      <w:r w:rsidRPr="007E37F9">
        <w:rPr>
          <w:rFonts w:ascii="Times New Roman" w:hAnsi="Times New Roman"/>
          <w:b/>
          <w:bCs/>
          <w:color w:val="000000" w:themeColor="text1"/>
          <w:sz w:val="24"/>
          <w:szCs w:val="24"/>
        </w:rPr>
        <w:t>Cristina Bagnasco</w:t>
      </w:r>
      <w:r w:rsidRPr="007E37F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D0F9B17" w14:textId="77777777" w:rsidR="00D70F93" w:rsidRPr="007E37F9" w:rsidRDefault="00D70F93" w:rsidP="00D70F9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BD8DA3" w14:textId="6913E2CF" w:rsidR="00D70F93" w:rsidRDefault="00D70F93" w:rsidP="00D70F9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sz w:val="24"/>
          <w:szCs w:val="24"/>
        </w:rPr>
        <w:t>Pmi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</w:t>
      </w:r>
      <w:proofErr w:type="spellEnd"/>
      <w:r>
        <w:rPr>
          <w:rFonts w:ascii="Times New Roman" w:hAnsi="Times New Roman"/>
          <w:sz w:val="24"/>
          <w:szCs w:val="24"/>
        </w:rPr>
        <w:t xml:space="preserve">, promosso </w:t>
      </w:r>
      <w:r w:rsidR="001F4B66">
        <w:rPr>
          <w:rFonts w:ascii="Times New Roman" w:hAnsi="Times New Roman"/>
          <w:sz w:val="24"/>
          <w:szCs w:val="24"/>
        </w:rPr>
        <w:t xml:space="preserve">dal 2010 </w:t>
      </w:r>
      <w:r>
        <w:rPr>
          <w:rFonts w:ascii="Times New Roman" w:hAnsi="Times New Roman"/>
          <w:sz w:val="24"/>
          <w:szCs w:val="24"/>
        </w:rPr>
        <w:t xml:space="preserve">a livello nazionale dalla Piccola Industria di Confindustria, è inserito </w:t>
      </w:r>
      <w:r>
        <w:rPr>
          <w:rFonts w:ascii="Times New Roman" w:hAnsi="Times New Roman"/>
          <w:color w:val="000000"/>
          <w:sz w:val="24"/>
          <w:szCs w:val="24"/>
        </w:rPr>
        <w:t xml:space="preserve">nella Settimana della Cultura d’Impresa di Confindustria e nella Settimana Europea delle Piccole e Medie Imprese </w:t>
      </w:r>
      <w:r w:rsidR="00E612DA">
        <w:rPr>
          <w:rFonts w:ascii="Times New Roman" w:hAnsi="Times New Roman"/>
          <w:color w:val="000000"/>
          <w:sz w:val="24"/>
          <w:szCs w:val="24"/>
        </w:rPr>
        <w:t>indetta</w:t>
      </w:r>
      <w:r>
        <w:rPr>
          <w:rFonts w:ascii="Times New Roman" w:hAnsi="Times New Roman"/>
          <w:color w:val="000000"/>
          <w:sz w:val="24"/>
          <w:szCs w:val="24"/>
        </w:rPr>
        <w:t xml:space="preserve"> dalla Commissione Europea</w:t>
      </w:r>
      <w:r w:rsidR="006F2C41">
        <w:rPr>
          <w:rFonts w:ascii="Times New Roman" w:hAnsi="Times New Roman"/>
          <w:color w:val="000000"/>
          <w:sz w:val="24"/>
          <w:szCs w:val="24"/>
        </w:rPr>
        <w:t>,</w:t>
      </w:r>
      <w:r w:rsidR="004528CB">
        <w:rPr>
          <w:rFonts w:ascii="Times New Roman" w:hAnsi="Times New Roman"/>
          <w:color w:val="000000"/>
          <w:sz w:val="24"/>
          <w:szCs w:val="24"/>
        </w:rPr>
        <w:t xml:space="preserve"> e quest’anno ha registrato un nuovo record di adesione con circa 1300 imprese </w:t>
      </w:r>
      <w:r w:rsidR="006F2C41">
        <w:rPr>
          <w:rFonts w:ascii="Times New Roman" w:hAnsi="Times New Roman"/>
          <w:color w:val="000000"/>
          <w:sz w:val="24"/>
          <w:szCs w:val="24"/>
        </w:rPr>
        <w:t>e</w:t>
      </w:r>
      <w:r w:rsidR="004528CB">
        <w:rPr>
          <w:rFonts w:ascii="Times New Roman" w:hAnsi="Times New Roman"/>
          <w:color w:val="000000"/>
          <w:sz w:val="24"/>
          <w:szCs w:val="24"/>
        </w:rPr>
        <w:t xml:space="preserve"> 700 scuole</w:t>
      </w:r>
      <w:r w:rsidR="006F2C41">
        <w:rPr>
          <w:rFonts w:ascii="Times New Roman" w:hAnsi="Times New Roman"/>
          <w:color w:val="000000"/>
          <w:sz w:val="24"/>
          <w:szCs w:val="24"/>
        </w:rPr>
        <w:t xml:space="preserve"> coinvolte</w:t>
      </w:r>
      <w:r w:rsidR="004528CB">
        <w:rPr>
          <w:rFonts w:ascii="Times New Roman" w:hAnsi="Times New Roman"/>
          <w:color w:val="000000"/>
          <w:sz w:val="24"/>
          <w:szCs w:val="24"/>
        </w:rPr>
        <w:t xml:space="preserve"> e più di 49mila partecipanti. </w:t>
      </w:r>
    </w:p>
    <w:p w14:paraId="4307B452" w14:textId="77777777" w:rsidR="00E27B7B" w:rsidRDefault="00E27B7B" w:rsidP="00D70F93">
      <w:pPr>
        <w:jc w:val="both"/>
        <w:rPr>
          <w:rFonts w:ascii="Times New Roman" w:hAnsi="Times New Roman"/>
          <w:sz w:val="24"/>
          <w:szCs w:val="24"/>
        </w:rPr>
      </w:pPr>
    </w:p>
    <w:p w14:paraId="45D5A7CB" w14:textId="3A5C9874" w:rsidR="00ED194C" w:rsidRPr="0028216C" w:rsidRDefault="0099711E" w:rsidP="00ED194C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9711E">
        <w:rPr>
          <w:rFonts w:ascii="Times New Roman" w:hAnsi="Times New Roman"/>
          <w:i/>
          <w:iCs/>
          <w:color w:val="000000"/>
          <w:sz w:val="24"/>
          <w:szCs w:val="24"/>
        </w:rPr>
        <w:t>“Scuola e impresa sono due mondi che devono correre parallelamente ed alimentarsi reciprocamente</w:t>
      </w:r>
      <w:r>
        <w:rPr>
          <w:rFonts w:ascii="Times New Roman" w:hAnsi="Times New Roman"/>
          <w:sz w:val="24"/>
          <w:szCs w:val="24"/>
        </w:rPr>
        <w:t xml:space="preserve"> </w:t>
      </w:r>
      <w:r w:rsidR="00D70F93">
        <w:rPr>
          <w:rFonts w:ascii="Times New Roman" w:hAnsi="Times New Roman"/>
          <w:sz w:val="24"/>
          <w:szCs w:val="24"/>
        </w:rPr>
        <w:t xml:space="preserve">– sottolinea </w:t>
      </w:r>
      <w:r w:rsidR="001F4B66">
        <w:rPr>
          <w:rFonts w:ascii="Times New Roman" w:hAnsi="Times New Roman"/>
          <w:b/>
          <w:bCs/>
          <w:sz w:val="24"/>
          <w:szCs w:val="24"/>
        </w:rPr>
        <w:t>Tiziano Maino</w:t>
      </w:r>
      <w:r w:rsidR="00D70F93">
        <w:rPr>
          <w:rFonts w:ascii="Times New Roman" w:hAnsi="Times New Roman"/>
          <w:sz w:val="24"/>
          <w:szCs w:val="24"/>
        </w:rPr>
        <w:t xml:space="preserve">, Presidente della Piccola Industria di Confindustria Alessandria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711E">
        <w:rPr>
          <w:rFonts w:ascii="Times New Roman" w:hAnsi="Times New Roman"/>
          <w:i/>
          <w:iCs/>
          <w:sz w:val="24"/>
          <w:szCs w:val="24"/>
        </w:rPr>
        <w:t xml:space="preserve">e anche quest’anno il </w:t>
      </w:r>
      <w:proofErr w:type="spellStart"/>
      <w:r w:rsidRPr="0099711E">
        <w:rPr>
          <w:rFonts w:ascii="Times New Roman" w:hAnsi="Times New Roman"/>
          <w:i/>
          <w:iCs/>
          <w:sz w:val="24"/>
          <w:szCs w:val="24"/>
        </w:rPr>
        <w:t>Pmi</w:t>
      </w:r>
      <w:proofErr w:type="spellEnd"/>
      <w:r w:rsidRPr="0099711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9711E">
        <w:rPr>
          <w:rFonts w:ascii="Times New Roman" w:hAnsi="Times New Roman"/>
          <w:i/>
          <w:iCs/>
          <w:sz w:val="24"/>
          <w:szCs w:val="24"/>
        </w:rPr>
        <w:t>Day</w:t>
      </w:r>
      <w:proofErr w:type="spellEnd"/>
      <w:r w:rsidRPr="0099711E">
        <w:rPr>
          <w:rFonts w:ascii="Times New Roman" w:hAnsi="Times New Roman"/>
          <w:i/>
          <w:iCs/>
          <w:sz w:val="24"/>
          <w:szCs w:val="24"/>
        </w:rPr>
        <w:t xml:space="preserve"> ha confermato questo legame. </w:t>
      </w:r>
      <w:r w:rsidR="00D11EE4" w:rsidRPr="00ED194C">
        <w:rPr>
          <w:rFonts w:ascii="Times New Roman" w:hAnsi="Times New Roman"/>
          <w:i/>
          <w:iCs/>
          <w:sz w:val="24"/>
          <w:szCs w:val="24"/>
        </w:rPr>
        <w:t>Abbiamo illustrato a</w:t>
      </w:r>
      <w:r w:rsidR="00ED194C" w:rsidRPr="00ED194C">
        <w:rPr>
          <w:rFonts w:ascii="Times New Roman" w:hAnsi="Times New Roman"/>
          <w:i/>
          <w:iCs/>
          <w:sz w:val="24"/>
          <w:szCs w:val="24"/>
        </w:rPr>
        <w:t>gli studenti il valore economico e sociale delle nostre imprese per la comunità</w:t>
      </w:r>
      <w:r w:rsidR="00ED194C">
        <w:rPr>
          <w:rFonts w:ascii="Times New Roman" w:hAnsi="Times New Roman"/>
          <w:i/>
          <w:iCs/>
          <w:sz w:val="24"/>
          <w:szCs w:val="24"/>
        </w:rPr>
        <w:t>:</w:t>
      </w:r>
      <w:r w:rsidR="00ED194C" w:rsidRPr="00ED194C">
        <w:rPr>
          <w:rFonts w:ascii="Times New Roman" w:hAnsi="Times New Roman"/>
          <w:i/>
          <w:iCs/>
          <w:sz w:val="24"/>
          <w:szCs w:val="24"/>
        </w:rPr>
        <w:t xml:space="preserve"> è importante che i giovani conoscano le realtà aziendali e le nuove opportunità professionali </w:t>
      </w:r>
      <w:r w:rsidR="0028216C">
        <w:rPr>
          <w:rFonts w:ascii="Times New Roman" w:hAnsi="Times New Roman"/>
          <w:i/>
          <w:iCs/>
          <w:sz w:val="24"/>
          <w:szCs w:val="24"/>
        </w:rPr>
        <w:t xml:space="preserve">che offrono </w:t>
      </w:r>
      <w:r w:rsidR="00ED194C" w:rsidRPr="00ED194C">
        <w:rPr>
          <w:rFonts w:ascii="Times New Roman" w:hAnsi="Times New Roman"/>
          <w:i/>
          <w:iCs/>
          <w:sz w:val="24"/>
          <w:szCs w:val="24"/>
        </w:rPr>
        <w:t xml:space="preserve">per </w:t>
      </w:r>
      <w:r w:rsidR="0028216C">
        <w:rPr>
          <w:rFonts w:ascii="Times New Roman" w:hAnsi="Times New Roman"/>
          <w:i/>
          <w:iCs/>
          <w:sz w:val="24"/>
          <w:szCs w:val="24"/>
        </w:rPr>
        <w:t>definire</w:t>
      </w:r>
      <w:r w:rsidR="00ED194C" w:rsidRPr="00ED194C">
        <w:rPr>
          <w:rFonts w:ascii="Times New Roman" w:hAnsi="Times New Roman"/>
          <w:i/>
          <w:iCs/>
          <w:sz w:val="24"/>
          <w:szCs w:val="24"/>
        </w:rPr>
        <w:t xml:space="preserve"> il proprio percorso formativo</w:t>
      </w:r>
      <w:r w:rsidR="00ED194C">
        <w:rPr>
          <w:rFonts w:ascii="Times New Roman" w:hAnsi="Times New Roman"/>
          <w:i/>
          <w:iCs/>
          <w:sz w:val="24"/>
          <w:szCs w:val="24"/>
        </w:rPr>
        <w:t>.</w:t>
      </w:r>
      <w:r w:rsidR="00ED194C" w:rsidRPr="00ED194C">
        <w:rPr>
          <w:rFonts w:ascii="Times New Roman" w:hAnsi="Times New Roman"/>
          <w:sz w:val="24"/>
          <w:szCs w:val="24"/>
        </w:rPr>
        <w:t xml:space="preserve"> </w:t>
      </w:r>
      <w:r w:rsidR="00ED194C" w:rsidRPr="00ED194C">
        <w:rPr>
          <w:rFonts w:ascii="Times New Roman" w:hAnsi="Times New Roman"/>
          <w:i/>
          <w:iCs/>
          <w:sz w:val="24"/>
          <w:szCs w:val="24"/>
        </w:rPr>
        <w:t xml:space="preserve">E anche il </w:t>
      </w:r>
      <w:proofErr w:type="spellStart"/>
      <w:r w:rsidR="00ED194C" w:rsidRPr="00ED194C">
        <w:rPr>
          <w:rFonts w:ascii="Times New Roman" w:hAnsi="Times New Roman"/>
          <w:i/>
          <w:iCs/>
          <w:sz w:val="24"/>
          <w:szCs w:val="24"/>
        </w:rPr>
        <w:t>Pmi</w:t>
      </w:r>
      <w:proofErr w:type="spellEnd"/>
      <w:r w:rsidR="00ED194C" w:rsidRPr="00ED19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D194C" w:rsidRPr="00ED194C">
        <w:rPr>
          <w:rFonts w:ascii="Times New Roman" w:hAnsi="Times New Roman"/>
          <w:i/>
          <w:iCs/>
          <w:sz w:val="24"/>
          <w:szCs w:val="24"/>
        </w:rPr>
        <w:t>Day</w:t>
      </w:r>
      <w:proofErr w:type="spellEnd"/>
      <w:r w:rsidR="00ED194C" w:rsidRPr="00ED194C">
        <w:rPr>
          <w:rFonts w:ascii="Times New Roman" w:hAnsi="Times New Roman"/>
          <w:i/>
          <w:iCs/>
          <w:sz w:val="24"/>
          <w:szCs w:val="24"/>
        </w:rPr>
        <w:t xml:space="preserve"> rientra appunto nell’articolato programma di iniziative di orientamento ‘Il lavoro e la scuola si incontran</w:t>
      </w:r>
      <w:r w:rsidR="00ED194C">
        <w:rPr>
          <w:rFonts w:ascii="Times New Roman" w:hAnsi="Times New Roman"/>
          <w:i/>
          <w:iCs/>
          <w:sz w:val="24"/>
          <w:szCs w:val="24"/>
        </w:rPr>
        <w:t>o</w:t>
      </w:r>
      <w:r w:rsidR="00ED194C" w:rsidRPr="00ED194C">
        <w:rPr>
          <w:rFonts w:ascii="Times New Roman" w:hAnsi="Times New Roman"/>
          <w:i/>
          <w:iCs/>
          <w:sz w:val="24"/>
          <w:szCs w:val="24"/>
        </w:rPr>
        <w:t xml:space="preserve">’ che Confindustria Alessandria realizza </w:t>
      </w:r>
      <w:r w:rsidR="00ED194C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="00ED194C" w:rsidRPr="00ED194C">
        <w:rPr>
          <w:rFonts w:ascii="Times New Roman" w:hAnsi="Times New Roman"/>
          <w:i/>
          <w:iCs/>
          <w:sz w:val="24"/>
          <w:szCs w:val="24"/>
        </w:rPr>
        <w:t>beneficio delle scuole, in collaborazione con l’Ufficio Scolastico per la provincia di Alessandria.</w:t>
      </w:r>
      <w:r w:rsidR="0028216C">
        <w:rPr>
          <w:rFonts w:ascii="Times New Roman" w:hAnsi="Times New Roman"/>
          <w:i/>
          <w:iCs/>
          <w:sz w:val="24"/>
          <w:szCs w:val="24"/>
        </w:rPr>
        <w:t xml:space="preserve"> Il tema di quest’anno che abbiamo discusso con gli studenti è ‘</w:t>
      </w:r>
      <w:r w:rsidR="0028216C" w:rsidRPr="0028216C">
        <w:rPr>
          <w:rFonts w:ascii="Times New Roman" w:hAnsi="Times New Roman"/>
          <w:i/>
          <w:iCs/>
          <w:sz w:val="24"/>
          <w:szCs w:val="24"/>
        </w:rPr>
        <w:t xml:space="preserve">La libertà’, </w:t>
      </w:r>
      <w:r w:rsidR="0028216C" w:rsidRPr="0028216C">
        <w:rPr>
          <w:rFonts w:ascii="Times New Roman" w:hAnsi="Times New Roman"/>
          <w:i/>
          <w:iCs/>
          <w:color w:val="000000"/>
          <w:sz w:val="24"/>
          <w:szCs w:val="24"/>
        </w:rPr>
        <w:t>motore propulsore del presente e di un futuro socialmente sostenibile, base fondamentale della nostra cultura imprenditoriale</w:t>
      </w:r>
      <w:r w:rsidR="0028216C">
        <w:rPr>
          <w:rFonts w:ascii="Times New Roman" w:hAnsi="Times New Roman"/>
          <w:i/>
          <w:iCs/>
          <w:color w:val="000000"/>
          <w:sz w:val="24"/>
          <w:szCs w:val="24"/>
        </w:rPr>
        <w:t>”.</w:t>
      </w:r>
    </w:p>
    <w:p w14:paraId="3092F6E1" w14:textId="77777777" w:rsidR="00ED194C" w:rsidRPr="0028216C" w:rsidRDefault="00ED194C" w:rsidP="00ED194C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B8183D4" w14:textId="2C1DF0EF" w:rsidR="00C47F15" w:rsidRDefault="000C7AF4" w:rsidP="00F9146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</w:rPr>
        <w:t>La l</w:t>
      </w:r>
      <w:r w:rsidR="0028216C">
        <w:rPr>
          <w:rFonts w:ascii="Times New Roman" w:hAnsi="Times New Roman"/>
          <w:color w:val="000000"/>
          <w:sz w:val="24"/>
          <w:szCs w:val="24"/>
        </w:rPr>
        <w:t>ibertà come leva per la ricerca, l’innovazione e la crescita economica</w:t>
      </w:r>
      <w:r>
        <w:rPr>
          <w:rFonts w:ascii="Times New Roman" w:hAnsi="Times New Roman"/>
          <w:color w:val="000000"/>
          <w:sz w:val="24"/>
          <w:szCs w:val="24"/>
        </w:rPr>
        <w:t xml:space="preserve"> è il tema dibattuto durante le visite nelle aziende.</w:t>
      </w:r>
      <w:r w:rsidR="009D4A2E">
        <w:rPr>
          <w:rFonts w:ascii="Times New Roman" w:hAnsi="Times New Roman"/>
          <w:sz w:val="24"/>
          <w:szCs w:val="24"/>
        </w:rPr>
        <w:t xml:space="preserve"> </w:t>
      </w:r>
      <w:r w:rsidR="009D4A2E" w:rsidRPr="009D4A2E">
        <w:rPr>
          <w:rFonts w:ascii="Times New Roman" w:hAnsi="Times New Roman"/>
          <w:i/>
          <w:iCs/>
          <w:sz w:val="24"/>
          <w:szCs w:val="24"/>
        </w:rPr>
        <w:t>“</w:t>
      </w:r>
      <w:r w:rsidRPr="009D4A2E">
        <w:rPr>
          <w:rFonts w:ascii="Times New Roman" w:hAnsi="Times New Roman"/>
          <w:i/>
          <w:iCs/>
          <w:color w:val="000000"/>
          <w:sz w:val="24"/>
          <w:szCs w:val="24"/>
        </w:rPr>
        <w:t>Le nostre imprese sono pronte ad accogliere i giovani, moltiplicando il valore della libertà</w:t>
      </w:r>
      <w:r>
        <w:rPr>
          <w:rFonts w:ascii="Times New Roman" w:hAnsi="Times New Roman"/>
          <w:color w:val="000000"/>
          <w:sz w:val="24"/>
          <w:szCs w:val="24"/>
        </w:rPr>
        <w:t xml:space="preserve"> – spiega </w:t>
      </w:r>
      <w:r>
        <w:rPr>
          <w:rFonts w:ascii="Times New Roman" w:hAnsi="Times New Roman"/>
          <w:b/>
          <w:bCs/>
          <w:sz w:val="24"/>
          <w:szCs w:val="24"/>
        </w:rPr>
        <w:t>Tiziana Prato</w:t>
      </w:r>
      <w:r>
        <w:rPr>
          <w:rFonts w:ascii="Times New Roman" w:hAnsi="Times New Roman"/>
          <w:sz w:val="24"/>
          <w:szCs w:val="24"/>
        </w:rPr>
        <w:t xml:space="preserve">, Referente Piccola Industria di Confindustria Alessandria per il </w:t>
      </w:r>
      <w:proofErr w:type="spellStart"/>
      <w:r>
        <w:rPr>
          <w:rFonts w:ascii="Times New Roman" w:hAnsi="Times New Roman"/>
          <w:sz w:val="24"/>
          <w:szCs w:val="24"/>
        </w:rPr>
        <w:t>Pmi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F9146E" w:rsidRPr="000710D2">
        <w:rPr>
          <w:rFonts w:ascii="Times New Roman" w:hAnsi="Times New Roman"/>
          <w:i/>
          <w:iCs/>
          <w:sz w:val="24"/>
          <w:szCs w:val="24"/>
        </w:rPr>
        <w:t xml:space="preserve">Lo hanno testimoniato gli imprenditori che hanno saputo rischiare in </w:t>
      </w:r>
      <w:r w:rsidR="000710D2" w:rsidRPr="000710D2">
        <w:rPr>
          <w:rFonts w:ascii="Times New Roman" w:hAnsi="Times New Roman"/>
          <w:i/>
          <w:iCs/>
          <w:sz w:val="24"/>
          <w:szCs w:val="24"/>
        </w:rPr>
        <w:t xml:space="preserve">un ambito </w:t>
      </w:r>
      <w:r w:rsidR="00F9146E" w:rsidRPr="000710D2">
        <w:rPr>
          <w:rFonts w:ascii="Times New Roman" w:hAnsi="Times New Roman"/>
          <w:i/>
          <w:iCs/>
          <w:sz w:val="24"/>
          <w:szCs w:val="24"/>
        </w:rPr>
        <w:t>di libertà</w:t>
      </w:r>
      <w:r w:rsidR="00C47F15" w:rsidRPr="000710D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F9146E" w:rsidRPr="000710D2">
        <w:rPr>
          <w:rFonts w:ascii="Times New Roman" w:hAnsi="Times New Roman"/>
          <w:i/>
          <w:iCs/>
          <w:sz w:val="24"/>
          <w:szCs w:val="24"/>
        </w:rPr>
        <w:t xml:space="preserve">e agli studenti abbiamo trasmesso questo messaggio, per </w:t>
      </w:r>
      <w:r w:rsidR="00F9146E" w:rsidRPr="000710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 xml:space="preserve">renderli maggiormente consapevoli di quanta responsabilità risieda </w:t>
      </w:r>
      <w:r w:rsidR="000710D2" w:rsidRPr="000710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in questo concetto</w:t>
      </w:r>
      <w:r w:rsidR="00F9146E" w:rsidRPr="000710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 xml:space="preserve">, e </w:t>
      </w:r>
      <w:r w:rsidR="00C47F15" w:rsidRPr="000710D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di come la libertà sia uno strumento importante per costruire il loro futuro”.</w:t>
      </w:r>
    </w:p>
    <w:p w14:paraId="6DC036A4" w14:textId="52EBE45D" w:rsidR="0099711E" w:rsidRDefault="0099711E" w:rsidP="00D70F93">
      <w:pPr>
        <w:jc w:val="both"/>
        <w:rPr>
          <w:rFonts w:ascii="Times New Roman" w:hAnsi="Times New Roman"/>
          <w:sz w:val="24"/>
          <w:szCs w:val="24"/>
        </w:rPr>
      </w:pPr>
    </w:p>
    <w:p w14:paraId="735A01BD" w14:textId="30925691" w:rsidR="005A5516" w:rsidRDefault="00D70F93" w:rsidP="005A5516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anche quest’anno </w:t>
      </w:r>
      <w:r w:rsidR="00D71CA4">
        <w:rPr>
          <w:rFonts w:ascii="Times New Roman" w:hAnsi="Times New Roman"/>
          <w:sz w:val="24"/>
          <w:szCs w:val="24"/>
        </w:rPr>
        <w:t>è stata confermata</w:t>
      </w:r>
      <w:r>
        <w:rPr>
          <w:rFonts w:ascii="Times New Roman" w:hAnsi="Times New Roman"/>
          <w:sz w:val="24"/>
          <w:szCs w:val="24"/>
        </w:rPr>
        <w:t xml:space="preserve"> la positiva collaborazione con </w:t>
      </w:r>
      <w:r w:rsidRPr="002B2330">
        <w:rPr>
          <w:rFonts w:ascii="Times New Roman" w:hAnsi="Times New Roman"/>
          <w:b/>
          <w:bCs/>
          <w:sz w:val="24"/>
          <w:szCs w:val="24"/>
        </w:rPr>
        <w:t>Confagricoltura Alessandria</w:t>
      </w:r>
      <w:r>
        <w:rPr>
          <w:rFonts w:ascii="Times New Roman" w:hAnsi="Times New Roman"/>
          <w:sz w:val="24"/>
          <w:szCs w:val="24"/>
        </w:rPr>
        <w:t>:</w:t>
      </w:r>
      <w:r w:rsidR="005A5516">
        <w:rPr>
          <w:rFonts w:ascii="Times New Roman" w:hAnsi="Times New Roman"/>
          <w:sz w:val="24"/>
          <w:szCs w:val="24"/>
        </w:rPr>
        <w:t xml:space="preserve"> </w:t>
      </w:r>
      <w:r w:rsidR="005A5516" w:rsidRPr="005A5516">
        <w:rPr>
          <w:rFonts w:ascii="Times New Roman" w:hAnsi="Times New Roman"/>
          <w:i/>
          <w:iCs/>
          <w:sz w:val="24"/>
          <w:szCs w:val="24"/>
        </w:rPr>
        <w:t>“Il ricambio generazione in agricoltura è essenziale</w:t>
      </w:r>
      <w:r w:rsidR="005A5516">
        <w:rPr>
          <w:rFonts w:ascii="Times New Roman" w:hAnsi="Times New Roman"/>
          <w:sz w:val="24"/>
          <w:szCs w:val="24"/>
        </w:rPr>
        <w:t xml:space="preserve">  – afferma </w:t>
      </w:r>
      <w:r w:rsidR="005A5516">
        <w:rPr>
          <w:rFonts w:ascii="Times New Roman" w:hAnsi="Times New Roman"/>
          <w:b/>
          <w:sz w:val="24"/>
          <w:szCs w:val="24"/>
        </w:rPr>
        <w:t>Paola Maria Sacco</w:t>
      </w:r>
      <w:r w:rsidR="005A5516">
        <w:rPr>
          <w:rFonts w:ascii="Times New Roman" w:hAnsi="Times New Roman"/>
          <w:sz w:val="24"/>
          <w:szCs w:val="24"/>
        </w:rPr>
        <w:t xml:space="preserve">, Presidente  di Confagricoltura Alessandria – </w:t>
      </w:r>
      <w:r w:rsidR="005A5516" w:rsidRPr="005A5516">
        <w:rPr>
          <w:rFonts w:ascii="Times New Roman" w:hAnsi="Times New Roman"/>
          <w:i/>
          <w:iCs/>
          <w:sz w:val="24"/>
          <w:szCs w:val="24"/>
        </w:rPr>
        <w:t xml:space="preserve">Il settore agricolo si sta evolvendo ed ha bisogno di competenze in tutte le sue declinazioni. Ecco perché giornate come il </w:t>
      </w:r>
      <w:proofErr w:type="spellStart"/>
      <w:r w:rsidR="005A5516" w:rsidRPr="005A5516">
        <w:rPr>
          <w:rFonts w:ascii="Times New Roman" w:hAnsi="Times New Roman"/>
          <w:i/>
          <w:iCs/>
          <w:sz w:val="24"/>
          <w:szCs w:val="24"/>
        </w:rPr>
        <w:t>Pmi</w:t>
      </w:r>
      <w:proofErr w:type="spellEnd"/>
      <w:r w:rsidR="005A5516" w:rsidRPr="005A5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A5516" w:rsidRPr="005A5516">
        <w:rPr>
          <w:rFonts w:ascii="Times New Roman" w:hAnsi="Times New Roman"/>
          <w:i/>
          <w:iCs/>
          <w:sz w:val="24"/>
          <w:szCs w:val="24"/>
        </w:rPr>
        <w:t>Day</w:t>
      </w:r>
      <w:proofErr w:type="spellEnd"/>
      <w:r w:rsidR="005A5516" w:rsidRPr="005A5516">
        <w:rPr>
          <w:rFonts w:ascii="Times New Roman" w:hAnsi="Times New Roman"/>
          <w:i/>
          <w:iCs/>
          <w:sz w:val="24"/>
          <w:szCs w:val="24"/>
        </w:rPr>
        <w:t xml:space="preserve"> sono essenziali per avvicinare il mondo della scuola a quello dell’impresa e per stimolare i giovani ad intraprendere percorsi di studi che favoriscano ricambio e sbocchi occupazionali”. </w:t>
      </w:r>
    </w:p>
    <w:p w14:paraId="4214273C" w14:textId="77777777" w:rsidR="005A5516" w:rsidRDefault="005A5516" w:rsidP="005A5516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5A5516">
        <w:rPr>
          <w:rFonts w:ascii="Times New Roman" w:hAnsi="Times New Roman"/>
          <w:i/>
          <w:iCs/>
          <w:sz w:val="24"/>
          <w:szCs w:val="24"/>
        </w:rPr>
        <w:t>“Siamo lieti di collaborare anche quest’anno all’iniziativa promossa da Piccola Industria di Confindustria</w:t>
      </w:r>
      <w:r>
        <w:rPr>
          <w:rFonts w:ascii="Times New Roman" w:hAnsi="Times New Roman"/>
          <w:sz w:val="24"/>
          <w:szCs w:val="24"/>
        </w:rPr>
        <w:t xml:space="preserve"> – aggiunge </w:t>
      </w:r>
      <w:r>
        <w:rPr>
          <w:rFonts w:ascii="Times New Roman" w:hAnsi="Times New Roman"/>
          <w:b/>
          <w:sz w:val="24"/>
          <w:szCs w:val="24"/>
        </w:rPr>
        <w:t>Cristina Bagnasco</w:t>
      </w:r>
      <w:r>
        <w:rPr>
          <w:rFonts w:ascii="Times New Roman" w:hAnsi="Times New Roman"/>
          <w:sz w:val="24"/>
          <w:szCs w:val="24"/>
        </w:rPr>
        <w:t xml:space="preserve">, Direttore di Confagricoltura Alessandria – </w:t>
      </w:r>
      <w:r w:rsidRPr="005A5516">
        <w:rPr>
          <w:rFonts w:ascii="Times New Roman" w:hAnsi="Times New Roman"/>
          <w:i/>
          <w:iCs/>
          <w:sz w:val="24"/>
          <w:szCs w:val="24"/>
        </w:rPr>
        <w:t>perché sottolineano l’importanza per il territorio del settore agroalimentare e delle filiere di prodotto”.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EC0B79" w14:textId="77777777" w:rsidR="00794D2E" w:rsidRDefault="00794D2E" w:rsidP="00D70F93">
      <w:pPr>
        <w:jc w:val="both"/>
        <w:rPr>
          <w:rFonts w:ascii="Times New Roman" w:hAnsi="Times New Roman"/>
          <w:sz w:val="24"/>
          <w:szCs w:val="24"/>
        </w:rPr>
      </w:pPr>
    </w:p>
    <w:p w14:paraId="041E38D6" w14:textId="77777777" w:rsidR="00D71CA4" w:rsidRPr="00D71CA4" w:rsidRDefault="00D71CA4" w:rsidP="00D70F93">
      <w:pPr>
        <w:jc w:val="both"/>
        <w:rPr>
          <w:rFonts w:ascii="Times New Roman" w:hAnsi="Times New Roman"/>
          <w:sz w:val="20"/>
          <w:szCs w:val="20"/>
        </w:rPr>
      </w:pPr>
    </w:p>
    <w:p w14:paraId="6FD45F9A" w14:textId="24274791" w:rsidR="00D71CA4" w:rsidRPr="00D71CA4" w:rsidRDefault="00D71CA4" w:rsidP="00D70F93">
      <w:pPr>
        <w:jc w:val="both"/>
        <w:rPr>
          <w:rFonts w:ascii="Times New Roman" w:hAnsi="Times New Roman"/>
          <w:sz w:val="20"/>
          <w:szCs w:val="20"/>
        </w:rPr>
      </w:pPr>
      <w:r w:rsidRPr="00D71CA4">
        <w:rPr>
          <w:rFonts w:ascii="Times New Roman" w:hAnsi="Times New Roman"/>
          <w:sz w:val="20"/>
          <w:szCs w:val="20"/>
        </w:rPr>
        <w:t>Alessandria, 17.11.2023</w:t>
      </w:r>
    </w:p>
    <w:sectPr w:rsidR="00D71CA4" w:rsidRPr="00D71CA4" w:rsidSect="003E2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10"/>
    <w:rsid w:val="00002CDC"/>
    <w:rsid w:val="000115A3"/>
    <w:rsid w:val="00025DBE"/>
    <w:rsid w:val="00035AF9"/>
    <w:rsid w:val="000426CB"/>
    <w:rsid w:val="00061299"/>
    <w:rsid w:val="000710D2"/>
    <w:rsid w:val="000749F0"/>
    <w:rsid w:val="000914DA"/>
    <w:rsid w:val="00096608"/>
    <w:rsid w:val="000A49F0"/>
    <w:rsid w:val="000B50AD"/>
    <w:rsid w:val="000B63C5"/>
    <w:rsid w:val="000C7AF4"/>
    <w:rsid w:val="000E4B19"/>
    <w:rsid w:val="000E52AA"/>
    <w:rsid w:val="00113539"/>
    <w:rsid w:val="00117B9C"/>
    <w:rsid w:val="001316BA"/>
    <w:rsid w:val="00141C9D"/>
    <w:rsid w:val="00145E23"/>
    <w:rsid w:val="00160CD1"/>
    <w:rsid w:val="00162F98"/>
    <w:rsid w:val="00164550"/>
    <w:rsid w:val="001724F3"/>
    <w:rsid w:val="00182013"/>
    <w:rsid w:val="00183E04"/>
    <w:rsid w:val="00191E93"/>
    <w:rsid w:val="001A4ECB"/>
    <w:rsid w:val="001B2339"/>
    <w:rsid w:val="001B7758"/>
    <w:rsid w:val="001C2EEB"/>
    <w:rsid w:val="001C3415"/>
    <w:rsid w:val="001C76AE"/>
    <w:rsid w:val="001D6DEB"/>
    <w:rsid w:val="001E1846"/>
    <w:rsid w:val="001F382D"/>
    <w:rsid w:val="001F4B66"/>
    <w:rsid w:val="00204311"/>
    <w:rsid w:val="002160F1"/>
    <w:rsid w:val="0021668C"/>
    <w:rsid w:val="00221BCB"/>
    <w:rsid w:val="0022533D"/>
    <w:rsid w:val="0022730F"/>
    <w:rsid w:val="002309EF"/>
    <w:rsid w:val="00232704"/>
    <w:rsid w:val="00237D6D"/>
    <w:rsid w:val="00237EA6"/>
    <w:rsid w:val="00237FC5"/>
    <w:rsid w:val="00244B6E"/>
    <w:rsid w:val="00252CEB"/>
    <w:rsid w:val="002533FA"/>
    <w:rsid w:val="00257929"/>
    <w:rsid w:val="0026169A"/>
    <w:rsid w:val="00266D28"/>
    <w:rsid w:val="00267B67"/>
    <w:rsid w:val="00271546"/>
    <w:rsid w:val="002739E0"/>
    <w:rsid w:val="00274AA0"/>
    <w:rsid w:val="0028216C"/>
    <w:rsid w:val="0028354A"/>
    <w:rsid w:val="00286163"/>
    <w:rsid w:val="002912F1"/>
    <w:rsid w:val="00291358"/>
    <w:rsid w:val="002A0B27"/>
    <w:rsid w:val="002A2C40"/>
    <w:rsid w:val="002A7BE2"/>
    <w:rsid w:val="002D4C70"/>
    <w:rsid w:val="002F3F17"/>
    <w:rsid w:val="00306863"/>
    <w:rsid w:val="00323F14"/>
    <w:rsid w:val="00326135"/>
    <w:rsid w:val="00337BC4"/>
    <w:rsid w:val="003410EA"/>
    <w:rsid w:val="0034553E"/>
    <w:rsid w:val="003455F5"/>
    <w:rsid w:val="003516C1"/>
    <w:rsid w:val="00354518"/>
    <w:rsid w:val="003603ED"/>
    <w:rsid w:val="003608DC"/>
    <w:rsid w:val="00362518"/>
    <w:rsid w:val="00363CD7"/>
    <w:rsid w:val="003724D6"/>
    <w:rsid w:val="0037507C"/>
    <w:rsid w:val="003765AA"/>
    <w:rsid w:val="003819E9"/>
    <w:rsid w:val="003820FF"/>
    <w:rsid w:val="00382105"/>
    <w:rsid w:val="003879F9"/>
    <w:rsid w:val="00390F7D"/>
    <w:rsid w:val="00391A31"/>
    <w:rsid w:val="00391CF0"/>
    <w:rsid w:val="003923B4"/>
    <w:rsid w:val="0039275C"/>
    <w:rsid w:val="00393392"/>
    <w:rsid w:val="003950EE"/>
    <w:rsid w:val="003C0821"/>
    <w:rsid w:val="003E25EA"/>
    <w:rsid w:val="003F12FE"/>
    <w:rsid w:val="003F1FB1"/>
    <w:rsid w:val="004007AA"/>
    <w:rsid w:val="00407489"/>
    <w:rsid w:val="00413A7B"/>
    <w:rsid w:val="00427E90"/>
    <w:rsid w:val="0043287F"/>
    <w:rsid w:val="00443224"/>
    <w:rsid w:val="00444A82"/>
    <w:rsid w:val="00447C0A"/>
    <w:rsid w:val="004528CB"/>
    <w:rsid w:val="00453C92"/>
    <w:rsid w:val="0046265E"/>
    <w:rsid w:val="004642B8"/>
    <w:rsid w:val="00474227"/>
    <w:rsid w:val="004743EB"/>
    <w:rsid w:val="0047611C"/>
    <w:rsid w:val="00484FA3"/>
    <w:rsid w:val="00486494"/>
    <w:rsid w:val="004879EB"/>
    <w:rsid w:val="004A066D"/>
    <w:rsid w:val="004A704C"/>
    <w:rsid w:val="004B3489"/>
    <w:rsid w:val="004B5475"/>
    <w:rsid w:val="004B63B8"/>
    <w:rsid w:val="004B7517"/>
    <w:rsid w:val="004C38FF"/>
    <w:rsid w:val="004E5045"/>
    <w:rsid w:val="004E7FC8"/>
    <w:rsid w:val="004F34D0"/>
    <w:rsid w:val="00514CCE"/>
    <w:rsid w:val="00527F99"/>
    <w:rsid w:val="005455A9"/>
    <w:rsid w:val="005731EA"/>
    <w:rsid w:val="00597448"/>
    <w:rsid w:val="005A16CD"/>
    <w:rsid w:val="005A5516"/>
    <w:rsid w:val="005A59E2"/>
    <w:rsid w:val="005B14B5"/>
    <w:rsid w:val="005B5B5E"/>
    <w:rsid w:val="005B6C0D"/>
    <w:rsid w:val="005B77EB"/>
    <w:rsid w:val="005C14F3"/>
    <w:rsid w:val="005C21B8"/>
    <w:rsid w:val="005C5030"/>
    <w:rsid w:val="005D32D8"/>
    <w:rsid w:val="005D6CD2"/>
    <w:rsid w:val="005E077F"/>
    <w:rsid w:val="005E2B96"/>
    <w:rsid w:val="005E73A5"/>
    <w:rsid w:val="00613E43"/>
    <w:rsid w:val="00620004"/>
    <w:rsid w:val="00630246"/>
    <w:rsid w:val="00633545"/>
    <w:rsid w:val="00647A10"/>
    <w:rsid w:val="00655F99"/>
    <w:rsid w:val="0065742F"/>
    <w:rsid w:val="0065774B"/>
    <w:rsid w:val="006602CD"/>
    <w:rsid w:val="0066380F"/>
    <w:rsid w:val="00670470"/>
    <w:rsid w:val="00675284"/>
    <w:rsid w:val="00684C4B"/>
    <w:rsid w:val="00696A55"/>
    <w:rsid w:val="00697A7C"/>
    <w:rsid w:val="006A6DB0"/>
    <w:rsid w:val="006B5216"/>
    <w:rsid w:val="006D7721"/>
    <w:rsid w:val="006F2A31"/>
    <w:rsid w:val="006F2C41"/>
    <w:rsid w:val="006F6199"/>
    <w:rsid w:val="006F784F"/>
    <w:rsid w:val="007019CD"/>
    <w:rsid w:val="007051D1"/>
    <w:rsid w:val="007236DC"/>
    <w:rsid w:val="00727AFD"/>
    <w:rsid w:val="00742414"/>
    <w:rsid w:val="00763B2D"/>
    <w:rsid w:val="007643A4"/>
    <w:rsid w:val="00772CE2"/>
    <w:rsid w:val="00775FBD"/>
    <w:rsid w:val="007926B8"/>
    <w:rsid w:val="0079298B"/>
    <w:rsid w:val="00794D2E"/>
    <w:rsid w:val="0079536F"/>
    <w:rsid w:val="00796593"/>
    <w:rsid w:val="007A1EB9"/>
    <w:rsid w:val="007A473F"/>
    <w:rsid w:val="007A47D7"/>
    <w:rsid w:val="007A72A1"/>
    <w:rsid w:val="007C0F79"/>
    <w:rsid w:val="007C2474"/>
    <w:rsid w:val="007C403A"/>
    <w:rsid w:val="007C4729"/>
    <w:rsid w:val="007C7510"/>
    <w:rsid w:val="007D06A6"/>
    <w:rsid w:val="007E37F9"/>
    <w:rsid w:val="007E3850"/>
    <w:rsid w:val="007F4A78"/>
    <w:rsid w:val="007F5A0D"/>
    <w:rsid w:val="00811E80"/>
    <w:rsid w:val="0081752E"/>
    <w:rsid w:val="00825905"/>
    <w:rsid w:val="00837DC8"/>
    <w:rsid w:val="00851CD5"/>
    <w:rsid w:val="00852698"/>
    <w:rsid w:val="00855F84"/>
    <w:rsid w:val="008649DB"/>
    <w:rsid w:val="00865AD8"/>
    <w:rsid w:val="008878A7"/>
    <w:rsid w:val="0089484B"/>
    <w:rsid w:val="008C5DC1"/>
    <w:rsid w:val="008C6458"/>
    <w:rsid w:val="008C76B4"/>
    <w:rsid w:val="008E571E"/>
    <w:rsid w:val="008E6C9A"/>
    <w:rsid w:val="008E73AA"/>
    <w:rsid w:val="008F1E66"/>
    <w:rsid w:val="008F5CD9"/>
    <w:rsid w:val="00902A35"/>
    <w:rsid w:val="00904CD5"/>
    <w:rsid w:val="00905598"/>
    <w:rsid w:val="0091127C"/>
    <w:rsid w:val="0091425A"/>
    <w:rsid w:val="00915813"/>
    <w:rsid w:val="00920696"/>
    <w:rsid w:val="009351DC"/>
    <w:rsid w:val="0093748E"/>
    <w:rsid w:val="00943FAD"/>
    <w:rsid w:val="0095439D"/>
    <w:rsid w:val="0095560D"/>
    <w:rsid w:val="00960C1F"/>
    <w:rsid w:val="00962147"/>
    <w:rsid w:val="0097373D"/>
    <w:rsid w:val="009743E6"/>
    <w:rsid w:val="00975E90"/>
    <w:rsid w:val="009918FF"/>
    <w:rsid w:val="0099711E"/>
    <w:rsid w:val="009A05EF"/>
    <w:rsid w:val="009B5F4D"/>
    <w:rsid w:val="009B6CBE"/>
    <w:rsid w:val="009C796A"/>
    <w:rsid w:val="009D1524"/>
    <w:rsid w:val="009D3D5B"/>
    <w:rsid w:val="009D4A2E"/>
    <w:rsid w:val="009E4116"/>
    <w:rsid w:val="00A12DEB"/>
    <w:rsid w:val="00A1584E"/>
    <w:rsid w:val="00A2542A"/>
    <w:rsid w:val="00A61997"/>
    <w:rsid w:val="00A72466"/>
    <w:rsid w:val="00A727BF"/>
    <w:rsid w:val="00A777E6"/>
    <w:rsid w:val="00A82FD9"/>
    <w:rsid w:val="00A83F8A"/>
    <w:rsid w:val="00A95922"/>
    <w:rsid w:val="00A977C0"/>
    <w:rsid w:val="00AA1C3D"/>
    <w:rsid w:val="00AC189A"/>
    <w:rsid w:val="00AC7B8B"/>
    <w:rsid w:val="00AD50CE"/>
    <w:rsid w:val="00AE6612"/>
    <w:rsid w:val="00AF2954"/>
    <w:rsid w:val="00AF6CE2"/>
    <w:rsid w:val="00AF6F2A"/>
    <w:rsid w:val="00B003C3"/>
    <w:rsid w:val="00B05C09"/>
    <w:rsid w:val="00B17341"/>
    <w:rsid w:val="00B1739B"/>
    <w:rsid w:val="00B254CC"/>
    <w:rsid w:val="00B3096D"/>
    <w:rsid w:val="00B346FF"/>
    <w:rsid w:val="00B4712C"/>
    <w:rsid w:val="00B575D8"/>
    <w:rsid w:val="00B83D3B"/>
    <w:rsid w:val="00B85358"/>
    <w:rsid w:val="00B96B6A"/>
    <w:rsid w:val="00BB1249"/>
    <w:rsid w:val="00BB1E35"/>
    <w:rsid w:val="00BC058D"/>
    <w:rsid w:val="00BD3919"/>
    <w:rsid w:val="00BD6C30"/>
    <w:rsid w:val="00BE5DF9"/>
    <w:rsid w:val="00C000A8"/>
    <w:rsid w:val="00C02D04"/>
    <w:rsid w:val="00C13ED2"/>
    <w:rsid w:val="00C1693E"/>
    <w:rsid w:val="00C216CD"/>
    <w:rsid w:val="00C23031"/>
    <w:rsid w:val="00C47F15"/>
    <w:rsid w:val="00C668B9"/>
    <w:rsid w:val="00C80E33"/>
    <w:rsid w:val="00C9405C"/>
    <w:rsid w:val="00CA1AEF"/>
    <w:rsid w:val="00CB41FD"/>
    <w:rsid w:val="00CB55F3"/>
    <w:rsid w:val="00CC6C58"/>
    <w:rsid w:val="00CC758C"/>
    <w:rsid w:val="00CE6A58"/>
    <w:rsid w:val="00CF5124"/>
    <w:rsid w:val="00CF779D"/>
    <w:rsid w:val="00D019DE"/>
    <w:rsid w:val="00D05BD7"/>
    <w:rsid w:val="00D11EE4"/>
    <w:rsid w:val="00D16E20"/>
    <w:rsid w:val="00D25F7E"/>
    <w:rsid w:val="00D30833"/>
    <w:rsid w:val="00D33BDF"/>
    <w:rsid w:val="00D37057"/>
    <w:rsid w:val="00D41159"/>
    <w:rsid w:val="00D45336"/>
    <w:rsid w:val="00D45F66"/>
    <w:rsid w:val="00D46D2A"/>
    <w:rsid w:val="00D603F5"/>
    <w:rsid w:val="00D61EAB"/>
    <w:rsid w:val="00D7034F"/>
    <w:rsid w:val="00D70F93"/>
    <w:rsid w:val="00D71CA4"/>
    <w:rsid w:val="00D72963"/>
    <w:rsid w:val="00D74ACA"/>
    <w:rsid w:val="00D802C2"/>
    <w:rsid w:val="00D80A5E"/>
    <w:rsid w:val="00D85E5B"/>
    <w:rsid w:val="00D86D3C"/>
    <w:rsid w:val="00DA617A"/>
    <w:rsid w:val="00DA68E5"/>
    <w:rsid w:val="00DB0445"/>
    <w:rsid w:val="00DB4875"/>
    <w:rsid w:val="00DB4E87"/>
    <w:rsid w:val="00DC1C92"/>
    <w:rsid w:val="00DC5D64"/>
    <w:rsid w:val="00DC6782"/>
    <w:rsid w:val="00DE0ED7"/>
    <w:rsid w:val="00E00FE7"/>
    <w:rsid w:val="00E0276D"/>
    <w:rsid w:val="00E0643A"/>
    <w:rsid w:val="00E26D43"/>
    <w:rsid w:val="00E27B7B"/>
    <w:rsid w:val="00E33853"/>
    <w:rsid w:val="00E351D0"/>
    <w:rsid w:val="00E37102"/>
    <w:rsid w:val="00E527E9"/>
    <w:rsid w:val="00E55883"/>
    <w:rsid w:val="00E56C37"/>
    <w:rsid w:val="00E612DA"/>
    <w:rsid w:val="00E85F5B"/>
    <w:rsid w:val="00E92422"/>
    <w:rsid w:val="00E93320"/>
    <w:rsid w:val="00E975C7"/>
    <w:rsid w:val="00EA0685"/>
    <w:rsid w:val="00EA174F"/>
    <w:rsid w:val="00EA428A"/>
    <w:rsid w:val="00EC2F78"/>
    <w:rsid w:val="00EC5D68"/>
    <w:rsid w:val="00ED194C"/>
    <w:rsid w:val="00ED6AD1"/>
    <w:rsid w:val="00EE4E30"/>
    <w:rsid w:val="00EE6B45"/>
    <w:rsid w:val="00EF1ACF"/>
    <w:rsid w:val="00F06E67"/>
    <w:rsid w:val="00F0739E"/>
    <w:rsid w:val="00F12654"/>
    <w:rsid w:val="00F17C52"/>
    <w:rsid w:val="00F320B4"/>
    <w:rsid w:val="00F438AC"/>
    <w:rsid w:val="00F54DEB"/>
    <w:rsid w:val="00F614F6"/>
    <w:rsid w:val="00F64568"/>
    <w:rsid w:val="00F762DA"/>
    <w:rsid w:val="00F76B07"/>
    <w:rsid w:val="00F77350"/>
    <w:rsid w:val="00F82558"/>
    <w:rsid w:val="00F857D3"/>
    <w:rsid w:val="00F86733"/>
    <w:rsid w:val="00F9146E"/>
    <w:rsid w:val="00FB55FF"/>
    <w:rsid w:val="00FE0225"/>
    <w:rsid w:val="00FE0DAD"/>
    <w:rsid w:val="00FE2AB7"/>
    <w:rsid w:val="00FF4A4B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F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724F3"/>
    <w:pPr>
      <w:keepNext/>
      <w:outlineLvl w:val="0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904CD5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04CD5"/>
    <w:rPr>
      <w:rFonts w:ascii="Courier New" w:eastAsia="Times New Roman" w:hAnsi="Courier New"/>
    </w:rPr>
  </w:style>
  <w:style w:type="character" w:customStyle="1" w:styleId="Titolo1Carattere">
    <w:name w:val="Titolo 1 Carattere"/>
    <w:basedOn w:val="Carpredefinitoparagrafo"/>
    <w:link w:val="Titolo1"/>
    <w:rsid w:val="001724F3"/>
    <w:rPr>
      <w:rFonts w:ascii="Times New Roman" w:eastAsia="Arial Unicode MS" w:hAnsi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1724F3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24F3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298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254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254C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3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39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27B7B"/>
    <w:pPr>
      <w:spacing w:before="100" w:beforeAutospacing="1" w:after="100" w:afterAutospacing="1"/>
    </w:pPr>
    <w:rPr>
      <w:rFonts w:eastAsiaTheme="minorHAnsi" w:cs="Calibri"/>
      <w:lang w:eastAsia="it-IT"/>
    </w:rPr>
  </w:style>
  <w:style w:type="character" w:customStyle="1" w:styleId="s1">
    <w:name w:val="s1"/>
    <w:basedOn w:val="Carpredefinitoparagrafo"/>
    <w:rsid w:val="00E612DA"/>
  </w:style>
  <w:style w:type="character" w:customStyle="1" w:styleId="apple-converted-space">
    <w:name w:val="apple-converted-space"/>
    <w:basedOn w:val="Carpredefinitoparagrafo"/>
    <w:rsid w:val="00E61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724F3"/>
    <w:pPr>
      <w:keepNext/>
      <w:outlineLvl w:val="0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904CD5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04CD5"/>
    <w:rPr>
      <w:rFonts w:ascii="Courier New" w:eastAsia="Times New Roman" w:hAnsi="Courier New"/>
    </w:rPr>
  </w:style>
  <w:style w:type="character" w:customStyle="1" w:styleId="Titolo1Carattere">
    <w:name w:val="Titolo 1 Carattere"/>
    <w:basedOn w:val="Carpredefinitoparagrafo"/>
    <w:link w:val="Titolo1"/>
    <w:rsid w:val="001724F3"/>
    <w:rPr>
      <w:rFonts w:ascii="Times New Roman" w:eastAsia="Arial Unicode MS" w:hAnsi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1724F3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24F3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298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254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254C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3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39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27B7B"/>
    <w:pPr>
      <w:spacing w:before="100" w:beforeAutospacing="1" w:after="100" w:afterAutospacing="1"/>
    </w:pPr>
    <w:rPr>
      <w:rFonts w:eastAsiaTheme="minorHAnsi" w:cs="Calibri"/>
      <w:lang w:eastAsia="it-IT"/>
    </w:rPr>
  </w:style>
  <w:style w:type="character" w:customStyle="1" w:styleId="s1">
    <w:name w:val="s1"/>
    <w:basedOn w:val="Carpredefinitoparagrafo"/>
    <w:rsid w:val="00E612DA"/>
  </w:style>
  <w:style w:type="character" w:customStyle="1" w:styleId="apple-converted-space">
    <w:name w:val="apple-converted-space"/>
    <w:basedOn w:val="Carpredefinitoparagrafo"/>
    <w:rsid w:val="00E6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tti\Documents\Comunicato%20Confindustria%20e%20Confagricoltura%20Alessandria%20al%20PMI%20Day22%20boz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Confindustria e Confagricoltura Alessandria al PMI Day22 bozza.dotx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Mariotti Luciana - Confindustria Alessandria</dc:creator>
  <cp:lastModifiedBy>ROSSANA SPARACINO</cp:lastModifiedBy>
  <cp:revision>2</cp:revision>
  <cp:lastPrinted>2018-04-23T12:48:00Z</cp:lastPrinted>
  <dcterms:created xsi:type="dcterms:W3CDTF">2023-11-17T13:47:00Z</dcterms:created>
  <dcterms:modified xsi:type="dcterms:W3CDTF">2023-11-17T13:47:00Z</dcterms:modified>
</cp:coreProperties>
</file>